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w:t>
            </w: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8"/>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8"/>
        <w:rPr>
          <w:rFonts w:hint="eastAsia" w:ascii="宋体" w:hAnsi="宋体" w:eastAsia="宋体" w:cs="宋体"/>
          <w:lang w:val="en-US" w:eastAsia="zh-CN"/>
        </w:rPr>
      </w:pPr>
    </w:p>
    <w:p w14:paraId="2EBBE5DC">
      <w:pPr>
        <w:pStyle w:val="3"/>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8"/>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3"/>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8"/>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7"/>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8"/>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3"/>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8"/>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8"/>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六、承诺函</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CFA750D">
      <w:pPr>
        <w:pStyle w:val="8"/>
        <w:pageBreakBefore w:val="0"/>
        <w:tabs>
          <w:tab w:val="left" w:pos="4760"/>
          <w:tab w:val="clear" w:pos="426"/>
        </w:tabs>
        <w:kinsoku/>
        <w:wordWrap/>
        <w:overflowPunct/>
        <w:topLinePunct w:val="0"/>
        <w:bidi w:val="0"/>
        <w:spacing w:line="600" w:lineRule="auto"/>
        <w:ind w:firstLine="480" w:firstLineChars="200"/>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w:t>
      </w:r>
      <w:r>
        <w:rPr>
          <w:rFonts w:hint="eastAsia" w:ascii="宋体" w:hAnsi="宋体" w:eastAsia="宋体" w:cs="宋体"/>
          <w:b w:val="0"/>
          <w:bCs/>
          <w:sz w:val="24"/>
          <w:szCs w:val="24"/>
          <w:lang w:eastAsia="zh-CN"/>
        </w:rPr>
        <w:t>使用进口产品参与投标，绝不</w:t>
      </w:r>
      <w:r>
        <w:rPr>
          <w:rFonts w:hint="eastAsia" w:ascii="宋体" w:hAnsi="宋体" w:eastAsia="宋体" w:cs="宋体"/>
          <w:bCs/>
          <w:sz w:val="24"/>
          <w:highlight w:val="none"/>
        </w:rPr>
        <w:t>分包、转包</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5046CDB0">
      <w:pPr>
        <w:rPr>
          <w:rFonts w:hint="eastAsia" w:ascii="宋体" w:hAnsi="宋体" w:eastAsia="宋体" w:cs="宋体"/>
          <w:b w:val="0"/>
          <w:bCs/>
          <w:sz w:val="24"/>
          <w:szCs w:val="24"/>
        </w:rPr>
      </w:pPr>
    </w:p>
    <w:p w14:paraId="529CEE68">
      <w:pPr>
        <w:pStyle w:val="8"/>
        <w:rPr>
          <w:rFonts w:hint="eastAsia"/>
        </w:rPr>
      </w:pP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E0BCA81">
      <w:pPr>
        <w:bidi w:val="0"/>
        <w:jc w:val="center"/>
        <w:rPr>
          <w:rFonts w:hint="eastAsia" w:ascii="宋体" w:hAnsi="宋体" w:eastAsia="宋体" w:cs="宋体"/>
          <w:b/>
          <w:bCs/>
          <w:sz w:val="44"/>
          <w:szCs w:val="44"/>
          <w:lang w:val="en-US" w:eastAsia="zh-CN"/>
        </w:rPr>
      </w:pPr>
    </w:p>
    <w:p w14:paraId="4066A4D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0D72F02F">
      <w:pPr>
        <w:jc w:val="center"/>
        <w:rPr>
          <w:rFonts w:hint="default"/>
          <w:b/>
          <w:bCs/>
          <w:sz w:val="44"/>
          <w:szCs w:val="44"/>
          <w:lang w:val="en-US" w:eastAsia="zh-CN"/>
        </w:rPr>
      </w:pPr>
      <w:r>
        <w:rPr>
          <w:rFonts w:hint="eastAsia"/>
          <w:b/>
          <w:bCs/>
          <w:sz w:val="44"/>
          <w:szCs w:val="44"/>
          <w:lang w:val="en-US" w:eastAsia="zh-CN"/>
        </w:rPr>
        <w:t>七</w:t>
      </w:r>
      <w:bookmarkStart w:id="0" w:name="_GoBack"/>
      <w:bookmarkEnd w:id="0"/>
      <w:r>
        <w:rPr>
          <w:rFonts w:hint="eastAsia"/>
          <w:b/>
          <w:bCs/>
          <w:sz w:val="44"/>
          <w:szCs w:val="44"/>
          <w:lang w:val="en-US" w:eastAsia="zh-CN"/>
        </w:rPr>
        <w:t>、投标人认为需要的其他材料</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BEA2D87"/>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2FD10644"/>
    <w:rsid w:val="30BE2D79"/>
    <w:rsid w:val="30D342E9"/>
    <w:rsid w:val="3144547E"/>
    <w:rsid w:val="316470D7"/>
    <w:rsid w:val="31CA1248"/>
    <w:rsid w:val="3295422F"/>
    <w:rsid w:val="33430696"/>
    <w:rsid w:val="33F96527"/>
    <w:rsid w:val="343B44E6"/>
    <w:rsid w:val="34D35709"/>
    <w:rsid w:val="34DF14AF"/>
    <w:rsid w:val="356869BA"/>
    <w:rsid w:val="380D1E8F"/>
    <w:rsid w:val="387143DC"/>
    <w:rsid w:val="38CF66CF"/>
    <w:rsid w:val="39A845DE"/>
    <w:rsid w:val="39FF7EFD"/>
    <w:rsid w:val="3A2B484E"/>
    <w:rsid w:val="3A2C4AE1"/>
    <w:rsid w:val="3AEF598D"/>
    <w:rsid w:val="3B4A51A8"/>
    <w:rsid w:val="3C802B82"/>
    <w:rsid w:val="3CDE10ED"/>
    <w:rsid w:val="3D8C6D0B"/>
    <w:rsid w:val="3DB635E9"/>
    <w:rsid w:val="3DFE0A2D"/>
    <w:rsid w:val="3E670347"/>
    <w:rsid w:val="3EDA4A5E"/>
    <w:rsid w:val="401E0F79"/>
    <w:rsid w:val="40BA6DA3"/>
    <w:rsid w:val="40DA29CB"/>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E427CAA"/>
    <w:rsid w:val="4EF33E9B"/>
    <w:rsid w:val="503C110B"/>
    <w:rsid w:val="518B15F2"/>
    <w:rsid w:val="51EB4B97"/>
    <w:rsid w:val="52825BA8"/>
    <w:rsid w:val="538809B4"/>
    <w:rsid w:val="540B3063"/>
    <w:rsid w:val="547215A0"/>
    <w:rsid w:val="55923A7F"/>
    <w:rsid w:val="56222F62"/>
    <w:rsid w:val="570D17F0"/>
    <w:rsid w:val="580F7106"/>
    <w:rsid w:val="592156AC"/>
    <w:rsid w:val="595E3A13"/>
    <w:rsid w:val="59A15E03"/>
    <w:rsid w:val="59B51862"/>
    <w:rsid w:val="59CC133F"/>
    <w:rsid w:val="59E74EFC"/>
    <w:rsid w:val="5A247DCD"/>
    <w:rsid w:val="5AD53B49"/>
    <w:rsid w:val="5AEE1146"/>
    <w:rsid w:val="5B060C94"/>
    <w:rsid w:val="5B215ACE"/>
    <w:rsid w:val="5E8D2670"/>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3">
    <w:name w:val="heading 2"/>
    <w:basedOn w:val="1"/>
    <w:next w:val="1"/>
    <w:qFormat/>
    <w:uiPriority w:val="9"/>
    <w:pPr>
      <w:keepNext/>
      <w:keepLines/>
      <w:spacing w:before="260" w:line="415" w:lineRule="auto"/>
      <w:outlineLvl w:val="1"/>
    </w:pPr>
    <w:rPr>
      <w:rFonts w:eastAsia="黑体"/>
      <w:sz w:val="32"/>
      <w:szCs w:val="32"/>
    </w:rPr>
  </w:style>
  <w:style w:type="paragraph" w:styleId="4">
    <w:name w:val="heading 3"/>
    <w:basedOn w:val="5"/>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8"/>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6595</Words>
  <Characters>6900</Characters>
  <Lines>4</Lines>
  <Paragraphs>1</Paragraphs>
  <TotalTime>1</TotalTime>
  <ScaleCrop>false</ScaleCrop>
  <LinksUpToDate>false</LinksUpToDate>
  <CharactersWithSpaces>7340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云</cp:lastModifiedBy>
  <cp:lastPrinted>2018-11-12T06:56:00Z</cp:lastPrinted>
  <dcterms:modified xsi:type="dcterms:W3CDTF">2026-05-07T08:11:56Z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eyJoZGlkIjoiZjhlY2EwMzdkZDM1ZTRlZmE5MTU1ZWM3OWY1MzljYmEiLCJ1c2VySWQiOiIxMDQ1MzU2ODc2In0=</vt:lpwstr>
  </property>
</Properties>
</file>